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村、社区2019年免费孕前优生健康检查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和免费婚前医学检查目标任务分解表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254"/>
        <w:gridCol w:w="2256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国家免费孕前优生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健康检查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免费婚前医学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健康检查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拣银岩村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8对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11对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轻管所社区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8对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7对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六四零社区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5对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6对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280" w:firstLineChars="1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29210</wp:posOffset>
                </wp:positionV>
                <wp:extent cx="5885815" cy="5080"/>
                <wp:effectExtent l="0" t="0" r="0" b="0"/>
                <wp:wrapNone/>
                <wp:docPr id="2" name="Lin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5815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8" o:spid="_x0000_s1026" o:spt="20" style="position:absolute;left:0pt;flip:y;margin-left:1.45pt;margin-top:2.3pt;height:0.4pt;width:463.45pt;z-index:251669504;mso-width-relative:page;mso-height-relative:page;" filled="f" stroked="t" coordsize="21600,21600" o:gfxdata="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lToD1AAAAAUBAAAPAAAAAAAAAAEAIAAAACIAAABkcnMvZG93&#10;bnJldi54bWxQSwECFAAUAAAACACHTuJAEBdCjcsBAACZ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377190</wp:posOffset>
                </wp:positionV>
                <wp:extent cx="5914390" cy="3810"/>
                <wp:effectExtent l="0" t="0" r="0" b="0"/>
                <wp:wrapNone/>
                <wp:docPr id="1" name="Li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439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9" o:spid="_x0000_s1026" o:spt="20" style="position:absolute;left:0pt;flip:y;margin-left:0pt;margin-top:29.7pt;height:0.3pt;width:465.7pt;z-index:251670528;mso-width-relative:page;mso-height-relative:page;" filled="f" stroked="t" coordsize="21600,21600" o:gfxdata="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iC0qLVAAAABgEAAA8AAAAAAAAAAQAgAAAAIgAAAGRycy9k&#10;b3ducmV2LnhtbFBLAQIUABQAAAAIAIdO4kDTFwcxzAEAAJk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广元市昭化区拣银岩街道办事处办公室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201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日印</w:t>
      </w:r>
    </w:p>
    <w:sectPr>
      <w:footerReference r:id="rId3" w:type="default"/>
      <w:pgSz w:w="11906" w:h="16838"/>
      <w:pgMar w:top="1531" w:right="1304" w:bottom="1417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37621"/>
    <w:rsid w:val="07437621"/>
    <w:rsid w:val="0A833238"/>
    <w:rsid w:val="151D7776"/>
    <w:rsid w:val="3158279C"/>
    <w:rsid w:val="3AB9324A"/>
    <w:rsid w:val="4AD042F5"/>
    <w:rsid w:val="500162DA"/>
    <w:rsid w:val="59960C2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 and Settings\Administrator\Application 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2018-05-21T06:34:00Z</dcterms:created>
  <dc:creator>Administrator</dc:creator>
  <cp:lastModifiedBy>Administrator</cp:lastModifiedBy>
  <cp:lastPrinted>2019-03-04T03:03:00Z</cp:lastPrinted>
  <dcterms:modified xsi:type="dcterms:W3CDTF">2019-04-02T03:40:07Z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