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E47D">
      <w:pPr>
        <w:shd w:val="clear"/>
        <w:rPr>
          <w:rFonts w:ascii="Times New Roman" w:hAnsi="Times New Roman"/>
        </w:rPr>
      </w:pPr>
    </w:p>
    <w:p w14:paraId="3342F26B">
      <w:pPr>
        <w:pStyle w:val="2"/>
        <w:shd w:val="clear"/>
        <w:spacing w:before="0" w:afterLines="10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bookmarkStart w:id="0" w:name="_Toc24724725"/>
      <w:r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  <w:t>昭化区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t>安全生产领域政务公开标准目录</w:t>
      </w:r>
      <w:bookmarkEnd w:id="0"/>
    </w:p>
    <w:p w14:paraId="13BAB1D9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填报单位（盖章）：昭化区应急管理局</w:t>
      </w:r>
    </w:p>
    <w:tbl>
      <w:tblPr>
        <w:tblStyle w:val="5"/>
        <w:tblW w:w="14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00"/>
        <w:gridCol w:w="683"/>
        <w:gridCol w:w="1122"/>
        <w:gridCol w:w="2902"/>
        <w:gridCol w:w="2724"/>
        <w:gridCol w:w="1741"/>
        <w:gridCol w:w="921"/>
        <w:gridCol w:w="1349"/>
        <w:gridCol w:w="692"/>
        <w:gridCol w:w="526"/>
        <w:gridCol w:w="602"/>
        <w:gridCol w:w="900"/>
      </w:tblGrid>
      <w:tr w14:paraId="6AB4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16CCEBFF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05" w:type="dxa"/>
            <w:gridSpan w:val="2"/>
            <w:shd w:val="clear" w:color="auto" w:fill="FFFFFF"/>
            <w:vAlign w:val="center"/>
          </w:tcPr>
          <w:p w14:paraId="68CEDCF4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902" w:type="dxa"/>
            <w:vMerge w:val="restart"/>
            <w:shd w:val="clear" w:color="auto" w:fill="FFFFFF"/>
            <w:vAlign w:val="center"/>
          </w:tcPr>
          <w:p w14:paraId="711B108B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724" w:type="dxa"/>
            <w:vMerge w:val="restart"/>
            <w:shd w:val="clear" w:color="auto" w:fill="FFFFFF"/>
            <w:vAlign w:val="center"/>
          </w:tcPr>
          <w:p w14:paraId="776076AD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5222812F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921" w:type="dxa"/>
            <w:vMerge w:val="restart"/>
            <w:shd w:val="clear" w:color="auto" w:fill="FFFFFF"/>
            <w:vAlign w:val="center"/>
          </w:tcPr>
          <w:p w14:paraId="5CCCCB6E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 w14:paraId="28B83B51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渠道和载体</w:t>
            </w: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144CEA88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502" w:type="dxa"/>
            <w:gridSpan w:val="2"/>
            <w:shd w:val="clear" w:color="auto" w:fill="FFFFFF"/>
            <w:vAlign w:val="center"/>
          </w:tcPr>
          <w:p w14:paraId="23D4AF53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公开方式</w:t>
            </w:r>
          </w:p>
        </w:tc>
      </w:tr>
      <w:tr w14:paraId="15B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FCA93D3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14:paraId="3ED28520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一级</w:t>
            </w:r>
          </w:p>
          <w:p w14:paraId="0304C0B7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1FC2436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二级</w:t>
            </w:r>
          </w:p>
          <w:p w14:paraId="13F864FF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2902" w:type="dxa"/>
            <w:vMerge w:val="continue"/>
            <w:shd w:val="clear" w:color="auto" w:fill="FFFFFF"/>
            <w:vAlign w:val="center"/>
          </w:tcPr>
          <w:p w14:paraId="17EC4447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2724" w:type="dxa"/>
            <w:vMerge w:val="continue"/>
            <w:shd w:val="clear" w:color="auto" w:fill="FFFFFF"/>
            <w:vAlign w:val="center"/>
          </w:tcPr>
          <w:p w14:paraId="360652AC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vAlign w:val="center"/>
          </w:tcPr>
          <w:p w14:paraId="491B689A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shd w:val="clear" w:color="auto" w:fill="FFFFFF"/>
            <w:vAlign w:val="center"/>
          </w:tcPr>
          <w:p w14:paraId="07209B35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 w14:paraId="4592DAD5">
            <w:pPr>
              <w:widowControl/>
              <w:shd w:val="clear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 w14:paraId="4900BA26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全社会</w:t>
            </w:r>
          </w:p>
        </w:tc>
        <w:tc>
          <w:tcPr>
            <w:tcW w:w="526" w:type="dxa"/>
            <w:shd w:val="clear" w:color="auto" w:fill="FFFFFF"/>
            <w:vAlign w:val="center"/>
          </w:tcPr>
          <w:p w14:paraId="61422841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特定群众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738B2FD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主动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50BC2CB">
            <w:pPr>
              <w:widowControl/>
              <w:shd w:val="clear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依申请公开</w:t>
            </w:r>
          </w:p>
        </w:tc>
      </w:tr>
      <w:tr w14:paraId="6D54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6A5B2146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 w14:paraId="4F8694F7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政策</w:t>
            </w:r>
          </w:p>
          <w:p w14:paraId="1A95686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法规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21F334E8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政策</w:t>
            </w:r>
          </w:p>
          <w:p w14:paraId="03908581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文件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D1C9E4A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上级下发的各类需主动公开的政策文件、规章制度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D3D43A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《国务院办公厅印发〈关于全面推进政务公开工作的意见〉实施细则的通知》（国办发〔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2016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80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146C0C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742BDC2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C1F001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453E3A3D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61C7B8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51C85B8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595DA28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ACAD8A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450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D7556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75AC832A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67D7D06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5277A2EB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工作中形成的各类需主动公开的制度及相关解读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3A532CB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《中华人民共和国政府信息</w:t>
            </w:r>
            <w:bookmarkStart w:id="1" w:name="_GoBack"/>
            <w:bookmarkEnd w:id="1"/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89B235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D9DA380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440BCF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3D9C7F5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85B4517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F9E11A4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CAF4C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450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084F104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14D3E3B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545604D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0DDCD00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与安</w:t>
            </w:r>
            <w:r>
              <w:rPr>
                <w:rFonts w:hint="eastAsia" w:ascii="Times New Roman" w:hAnsi="仿宋_GB2312" w:eastAsia="仿宋_GB2312"/>
                <w:spacing w:val="-6"/>
                <w:kern w:val="0"/>
                <w:sz w:val="20"/>
                <w:szCs w:val="20"/>
                <w:highlight w:val="none"/>
                <w:shd w:val="clear" w:color="auto" w:fill="auto"/>
              </w:rPr>
              <w:t>全生产有关的法律、法规；与安全生产有关的部门和地方规章。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BD1C3A1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C753B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2D4DF7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44860BC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733DDE60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12A0CD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3FA26E5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D89B335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D43713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4E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FE7BDD3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76C7E58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1367CDE0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2F05F0FE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安全生产领域有关的国家标准、行业标准、地方标准等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7DCEA2A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DA2B90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846EC6B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C02FE04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5A3B8C42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信息公示栏</w:t>
            </w:r>
          </w:p>
          <w:p w14:paraId="1495AD28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2E583B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7FB4666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6F35B6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A41C34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551D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A9B818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5477A716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3A35BF3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5526FC0A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892DEE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号）、《关于全面推进政务公开工作的意见》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159DCB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C5498C9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1A959F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7B1C12D1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A3389D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5410A12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D46A94C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061197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4703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C77EE8A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3D7C1A8C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2CC3D08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38801FB1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通过会议讨论作出重要改革方案等重大决策时，经党组研究认为有必要公开讨论决策过程的会议、重大决策草案公布后征集到的社会公众意见情况、采纳与否情况及理由等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2F140E6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979E459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C106915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DAEF24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49774B56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信息公示栏</w:t>
            </w:r>
          </w:p>
          <w:p w14:paraId="6FDBBB87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3D1C44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01115B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573A4D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F05282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611A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3F4880D5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 w14:paraId="22D9FF1C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依法行政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2C2EF847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行政许可</w:t>
            </w:r>
          </w:p>
          <w:p w14:paraId="6151DED6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（</w:t>
            </w:r>
            <w:r>
              <w:rPr>
                <w:rFonts w:hint="eastAsia" w:ascii="Times New Roman" w:hAnsi="仿宋_GB2312" w:eastAsia="仿宋_GB2312"/>
                <w:sz w:val="20"/>
                <w:szCs w:val="20"/>
                <w:highlight w:val="none"/>
                <w:shd w:val="clear" w:color="auto" w:fill="auto"/>
              </w:rPr>
              <w:t>见四川政务服务网）</w:t>
            </w: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  <w:shd w:val="clear" w:color="auto" w:fill="auto"/>
              </w:rPr>
              <w:t xml:space="preserve">  </w:t>
            </w:r>
            <w:r>
              <w:rPr>
                <w:highlight w:val="none"/>
                <w:shd w:val="clear" w:color="auto" w:fill="auto"/>
              </w:rPr>
              <w:fldChar w:fldCharType="begin"/>
            </w:r>
            <w:r>
              <w:rPr>
                <w:highlight w:val="none"/>
                <w:shd w:val="clear" w:color="auto" w:fill="auto"/>
              </w:rPr>
              <w:instrText xml:space="preserve"> HYPERLINK "http://gysqcx.sczwfw.gov.cn/app/qixianShop/7917?areaId=1887&amp;areaCode=510822000000" </w:instrText>
            </w:r>
            <w:r>
              <w:rPr>
                <w:highlight w:val="none"/>
                <w:shd w:val="clear" w:color="auto" w:fill="auto"/>
              </w:rPr>
              <w:fldChar w:fldCharType="separate"/>
            </w: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  <w:shd w:val="clear" w:color="auto" w:fill="auto"/>
              </w:rPr>
              <w:t>http://gysqcx.sczwfw.gov.cn/app/qixianShop/7917?areaId=1887&amp;areaCode=510822000000</w:t>
            </w:r>
            <w:r>
              <w:rPr>
                <w:rFonts w:ascii="Times New Roman" w:hAnsi="Times New Roman" w:eastAsia="仿宋_GB2312"/>
                <w:sz w:val="20"/>
                <w:szCs w:val="20"/>
                <w:highlight w:val="none"/>
                <w:shd w:val="clear" w:color="auto" w:fill="auto"/>
              </w:rPr>
              <w:fldChar w:fldCharType="end"/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F2E5277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危险化学品经营许可证换（办）证流程（包括事项名称、设定依据、申请条件、办理材料、办理流程、办理地点、受理时间、办理结果、联系电话等）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D857CD2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《政府信息公开条例》、《关于推进安全生产领域改革发展的意见》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9BB29F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12BA87">
            <w:pPr>
              <w:widowControl/>
              <w:shd w:val="clear"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9C0C84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5315403B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  <w:p w14:paraId="1AAAB08A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FC320E3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B942F0F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38D90F2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86B494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FD7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EC42FD7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77A4A51A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4F865415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2C910B5A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烟花爆竹（零售）经营许可证换（办）证流程（包括事项名称、设定依据、申请条件、办理材料、办理流程、办理地点、受理时间、办理结果、联系电话等）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B964727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《政府信息公开条例》、《关于推进安全生产领域改革发展的意见》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E7EC18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0C99C1">
            <w:pPr>
              <w:widowControl/>
              <w:shd w:val="clear"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578DAA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5AB5ED4C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政务服务中心</w:t>
            </w:r>
          </w:p>
          <w:p w14:paraId="527C0C82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9EC7E84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D16E496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459F3897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18D3EC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297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0859E25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5D4C2C1C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16DAD0C3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7C75103F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危险化学品经营许可证申请表及申请要求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5E1CE3A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《政府信息公开条例》、《关于推进安全生产领域改革发展的意见》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CF5A51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CA453D0">
            <w:pPr>
              <w:widowControl/>
              <w:shd w:val="clear"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44ADFAC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3334D9C0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97DCFF1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8DE7C38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E362554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AD032E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6C81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CD0953B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5838AE60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vAlign w:val="center"/>
          </w:tcPr>
          <w:p w14:paraId="1557ACCD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2D2A9444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烟花爆竹（零售）经营许可证申请表及申请要求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757D35F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《政府信息公开条例》、《关于推进安全生产领域改革发展的意见》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FED850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542B78">
            <w:pPr>
              <w:widowControl/>
              <w:shd w:val="clear"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3D1FF79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政府门户网站</w:t>
            </w:r>
          </w:p>
          <w:p w14:paraId="49E60597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85B2101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58DF81F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24B6D90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231F1E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1CC4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B1817B0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5E813898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ABC2D27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行政处罚</w:t>
            </w:r>
          </w:p>
          <w:p w14:paraId="7F15D22B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仿宋_GB2312" w:eastAsia="仿宋_GB2312"/>
                <w:sz w:val="20"/>
                <w:szCs w:val="20"/>
              </w:rPr>
              <w:t>见四川政务服务网）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</w:t>
            </w:r>
            <w:r>
              <w:fldChar w:fldCharType="begin"/>
            </w:r>
            <w:r>
              <w:instrText xml:space="preserve"> HYPERLINK "http://gysqcx.sczwfw.gov.cn/app/qixianShop/7917?areaId=1887&amp;areaCode=510822000000"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http://gysqcx.sczwfw.gov.cn/app/qixianShop/7917?areaId=1887&amp;areaCode=510822000000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11E40A5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8ED9847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号）、《四川省行政权力指导清单（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2018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年本）》、《中华人民共和国安全生产法》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A9318CD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B9487E9">
            <w:pPr>
              <w:widowControl/>
              <w:shd w:val="clear"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4ED410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72B7B0AA">
            <w:pPr>
              <w:widowControl/>
              <w:shd w:val="clear"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F971F7E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5026BC5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80A42C0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A86453">
            <w:pPr>
              <w:widowControl/>
              <w:shd w:val="clear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494C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1514D30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 w14:paraId="4EBA9C21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依法行政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42CF37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 w14:paraId="7CC5864B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强制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135794C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办理行政强制的依据、条件、程序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52285E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号）、《四川省行政权力指导清单（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2018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年本）》《中华人民共和国安全生产法》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732A9C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38BEC30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CA96FC4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66FAD0F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公示栏</w:t>
            </w:r>
          </w:p>
          <w:p w14:paraId="1FF327DA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2E4A9D1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38843A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2BB2B12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32CC9D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134C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1F82072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6B7DBA6A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6DE2272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 w14:paraId="66B3BA9E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检查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AC7FCE3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办理行政检查的依据、条件、程序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BFF40A7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号）、《四川省行政权力指导清单（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2018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年本）》《中华人民共和国安全生产法》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5205E07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B3EDA2E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954444E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2EE5B9AC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 w14:paraId="1E7D7499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B79EBF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4839240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B9F7650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6B8DF4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6FA8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71D17E6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5AF54317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8A79566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 w14:paraId="6E0AC7A3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奖励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AEC032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办理行政奖励的依据、条件、程序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49B559C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号）、《四川省行政权力指导清单（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2018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年本）》《中华人民共和国安全生产法》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027572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6271C06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12A617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3CA161D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公示栏</w:t>
            </w:r>
          </w:p>
          <w:p w14:paraId="2A3308B7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0914ABB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E02DDEC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E2A3F7D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41D290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7379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shd w:val="clear" w:color="auto" w:fill="FFFFFF"/>
            <w:vAlign w:val="center"/>
          </w:tcPr>
          <w:p w14:paraId="5A5F669E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68CBAA09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2EC379D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财政预算、决算报告等信息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B2AF31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财政预算、决算报告等信息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5CE728C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BC8AE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DC16C0D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7DAD7F3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308BC25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 w14:paraId="4C681EAA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4DAD577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116B6C1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0B8A557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729D19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29A0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3C7A9286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 w14:paraId="02F42499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 w14:paraId="18704752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5C173E6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</w:t>
            </w:r>
          </w:p>
          <w:p w14:paraId="0255988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7B7606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0D25C34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《政府信息公开条例》、《突发事件应对法》、《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关于全面推进政务公开工作的意见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C4D28E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按进展情况及时公开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BC9906A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623D16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0A50DCE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 w14:paraId="63369F63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DF7A5A5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3D2E0C9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F058F63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15C755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57B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4E94AFE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78D9DA1D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BC4A55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安全生产严重失信主体名单管理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15741D9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列入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val="en-US" w:eastAsia="zh-CN"/>
              </w:rPr>
              <w:t>严重失信主体名单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的企业信息，具体企业名称、证照编号、经营地址、负责人姓名等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C1D9EDE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《政府信息公开条例》《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val="en-US" w:eastAsia="zh-CN"/>
              </w:rPr>
              <w:t>中华人民共和国应急管理部令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》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val="en-US" w:eastAsia="zh-CN"/>
              </w:rPr>
              <w:t>第11号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）《安全生产严重失信主体名单管理办法》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782F5C1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自作出列入严重失信主体名单决定后20个工作日内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E464335">
            <w:pPr>
              <w:widowControl/>
              <w:shd w:val="clear"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3FE2148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0C052B56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07EBDD2B">
            <w:pPr>
              <w:widowControl/>
              <w:shd w:val="clear"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6C9CB51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9D30167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84D3F77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22C94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1CB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shd w:val="clear" w:color="auto" w:fill="FFFFFF"/>
            <w:vAlign w:val="center"/>
          </w:tcPr>
          <w:p w14:paraId="74484D5B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3C447509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 w14:paraId="28FAC7E8">
            <w:pPr>
              <w:widowControl/>
              <w:shd w:val="clear"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95E7A84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事故</w:t>
            </w:r>
          </w:p>
          <w:p w14:paraId="79CDAF5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通报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6FC71F7">
            <w:pPr>
              <w:widowControl/>
              <w:shd w:val="clear"/>
              <w:rPr>
                <w:rFonts w:ascii="Times New Roman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、事故信息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本部门接报查实的各类生产安全事故情况（事故发生时间、地点、伤亡情况、简要经过）</w:t>
            </w:r>
          </w:p>
          <w:p w14:paraId="079915B1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、典型事故通报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各类典型安全生产事故情况通报，主要包括发生时间、地点、起因、经过、结果、相关领导批示情况、预防性措施建议等内容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</w:p>
          <w:p w14:paraId="654214A2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、事故调查报告：依照事故调查处理权限，经批复的生产安全事故调查报告，依法应当保密的除外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C3F627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《安全生产法》、《政府信息公开条例》、《中共中央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0BB1728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按照中央有关要求公开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C3080F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E3CD19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44930BC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00C986E8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8386914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561A46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C962629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D88530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63C9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 w14:paraId="090234C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 w14:paraId="6A7B39C6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公共</w:t>
            </w:r>
          </w:p>
          <w:p w14:paraId="385D33D6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服务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5E709FA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权力清单及责任清单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3B06C5E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同级政府审批通过的行政执法主体信息和行政许可、行政处罚、行政强制、行政检查、行政确认、行政奖励及其他行政职权等行政执法职权职责清单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DB38DA4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7CD258E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4086253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44C3B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471086A8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2E5E96E6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662BDB9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5D7B06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FFC9C32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DC740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60F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D5F6E43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0E173B93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6A713F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主要业务办事指南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665C9A3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6CBF1E9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1274FC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4AE2462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621492B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703F207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54C05319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5C42CE8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1AB965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5F6BFC0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C3220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64C4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EB9DEB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 w14:paraId="42EDB42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42346BA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</w:t>
            </w:r>
          </w:p>
          <w:p w14:paraId="6ADECA48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报告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CFAABE2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政府信息公开年度报告及相关统计报表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8AB4A27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5AA5C56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E4188E2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F703D87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34FE09E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3658F938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EFAAF0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A117102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0DF069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C91D8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43FA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shd w:val="clear" w:color="auto" w:fill="FFFFFF"/>
            <w:vAlign w:val="center"/>
          </w:tcPr>
          <w:p w14:paraId="21E6358B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43A1FCF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工作动态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A0493DD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应急管理工作动态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F5EA9EF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应急管理工作相关动态，信息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2E5D5AA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AB7D0FA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3AA280">
            <w:pPr>
              <w:widowControl/>
              <w:shd w:val="clea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昭化区应急管理局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7B23B8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 w14:paraId="745BB85C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 w14:paraId="193A32A9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7E3C62E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34088C2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0AF9E73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99DA8F">
            <w:pPr>
              <w:widowControl/>
              <w:shd w:val="clear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 w14:paraId="6B8C37AF">
      <w:pPr>
        <w:shd w:val="clear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40" w:h="11907" w:orient="landscape"/>
      <w:pgMar w:top="1701" w:right="1418" w:bottom="1418" w:left="1418" w:header="851" w:footer="113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B8257-4B22-487B-B447-95FBED7C7D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0051BD-7200-4082-A7CB-3CE5B3AB84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D247EE-CA29-487B-BF65-5559378B4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23FDA">
    <w:pPr>
      <w:pStyle w:val="3"/>
      <w:framePr w:wrap="around" w:vAnchor="text" w:hAnchor="margin" w:xAlign="center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Style w:val="7"/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</w:t>
    </w:r>
    <w:r>
      <w:rPr>
        <w:rStyle w:val="7"/>
        <w:rFonts w:ascii="Times New Roman" w:hAnsi="Times New Roman"/>
        <w:sz w:val="24"/>
        <w:szCs w:val="24"/>
      </w:rPr>
      <w:fldChar w:fldCharType="end"/>
    </w:r>
  </w:p>
  <w:p w14:paraId="27E43B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C5C11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9B0531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Tg4NGNkZWJkODFjNzcyZDRjM2M4Y2UzNjI5ZmUifQ=="/>
  </w:docVars>
  <w:rsids>
    <w:rsidRoot w:val="72355802"/>
    <w:rsid w:val="0023144C"/>
    <w:rsid w:val="003C77DF"/>
    <w:rsid w:val="0088557D"/>
    <w:rsid w:val="00AC1D54"/>
    <w:rsid w:val="00BD7B6F"/>
    <w:rsid w:val="00F41572"/>
    <w:rsid w:val="00F47341"/>
    <w:rsid w:val="00FB2D9A"/>
    <w:rsid w:val="00FD77B6"/>
    <w:rsid w:val="04EC290B"/>
    <w:rsid w:val="054B6C51"/>
    <w:rsid w:val="15EE2B1E"/>
    <w:rsid w:val="1AF208C0"/>
    <w:rsid w:val="1D99646D"/>
    <w:rsid w:val="1FC617C6"/>
    <w:rsid w:val="35BF00D7"/>
    <w:rsid w:val="67314EAB"/>
    <w:rsid w:val="693376BF"/>
    <w:rsid w:val="71AD7F98"/>
    <w:rsid w:val="72355802"/>
    <w:rsid w:val="727F2C5B"/>
    <w:rsid w:val="7D6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Heading 1 Char"/>
    <w:basedOn w:val="6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9">
    <w:name w:val="Footer Char"/>
    <w:basedOn w:val="6"/>
    <w:link w:val="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Header Char"/>
    <w:basedOn w:val="6"/>
    <w:link w:val="4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2792</Words>
  <Characters>2990</Characters>
  <Lines>0</Lines>
  <Paragraphs>0</Paragraphs>
  <TotalTime>11</TotalTime>
  <ScaleCrop>false</ScaleCrop>
  <LinksUpToDate>false</LinksUpToDate>
  <CharactersWithSpaces>3001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2020-07-21T09:22:00Z</dcterms:created>
  <dc:creator>李境城</dc:creator>
  <cp:lastModifiedBy>昭化融媒体</cp:lastModifiedBy>
  <cp:lastPrinted>2024-06-12T08:04:00Z</cp:lastPrinted>
  <dcterms:modified xsi:type="dcterms:W3CDTF">2024-12-05T02:43:48Z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D7330D7FB5EB40188634CA5D40287A8C_12</vt:lpwstr>
  </property>
</Properties>
</file>